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coober-pedy-profile"/>
    <w:p>
      <w:pPr>
        <w:pStyle w:val="Heading1"/>
      </w:pPr>
      <w:r>
        <w:t xml:space="preserve">Coober Pedy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78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1,576          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Coober Pedy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Coober Pedy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220,070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95,700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68,295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54,885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$46,754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$71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576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94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1006 - SA Severe weather and flooding (21 January - 2 February 2022)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2024-11-14T23:43:12Z</dcterms:created>
  <dcterms:modified xsi:type="dcterms:W3CDTF">2024-11-14T23:43:12Z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